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3244C" w14:textId="77777777" w:rsidR="00731878" w:rsidRDefault="0048447D" w:rsidP="00731878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05E5C48" wp14:editId="0F06EEE1">
            <wp:extent cx="990600" cy="533400"/>
            <wp:effectExtent l="0" t="0" r="0" b="0"/>
            <wp:docPr id="1" name="5798E0F7-9CCA-4619-896B-66E319C1C6B2" descr="cid:5798E0F7-9CCA-4619-896B-66E319C1C6B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798E0F7-9CCA-4619-896B-66E319C1C6B2" descr="cid:5798E0F7-9CCA-4619-896B-66E319C1C6B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43067" w14:textId="77777777" w:rsidR="00401716" w:rsidRPr="00731878" w:rsidRDefault="00A20778" w:rsidP="00BE063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190 Sundown Shores Lane Decatur, TN 37322</w:t>
      </w:r>
    </w:p>
    <w:p w14:paraId="0401D37C" w14:textId="77777777" w:rsidR="00640349" w:rsidRPr="008A47D5" w:rsidRDefault="00F360A4" w:rsidP="00640349">
      <w:pPr>
        <w:jc w:val="center"/>
        <w:rPr>
          <w:b/>
          <w:sz w:val="32"/>
          <w:szCs w:val="32"/>
        </w:rPr>
      </w:pPr>
      <w:r w:rsidRPr="008A47D5">
        <w:rPr>
          <w:b/>
          <w:sz w:val="32"/>
          <w:szCs w:val="32"/>
        </w:rPr>
        <w:t xml:space="preserve">OWNER OPERATOR </w:t>
      </w:r>
      <w:r w:rsidR="004E1909">
        <w:rPr>
          <w:b/>
          <w:sz w:val="32"/>
          <w:szCs w:val="32"/>
        </w:rPr>
        <w:t>PROFILE</w:t>
      </w:r>
    </w:p>
    <w:p w14:paraId="551AFD62" w14:textId="77777777" w:rsidR="005A700F" w:rsidRDefault="00F360A4" w:rsidP="005A700F">
      <w:r>
        <w:t>Company</w:t>
      </w:r>
      <w:r w:rsidR="008C25DA">
        <w:t>/Individual</w:t>
      </w:r>
      <w:r>
        <w:t xml:space="preserve"> Name:</w:t>
      </w:r>
      <w:r w:rsidR="005A700F" w:rsidRPr="005A700F">
        <w:t xml:space="preserve"> </w:t>
      </w:r>
      <w:r w:rsidR="00BE0636">
        <w:t>___________________________</w:t>
      </w:r>
      <w:r w:rsidR="005A700F">
        <w:t xml:space="preserve"> </w:t>
      </w:r>
      <w:r w:rsidR="005A700F">
        <w:tab/>
        <w:t>Phone:</w:t>
      </w:r>
      <w:r w:rsidR="005A700F" w:rsidRPr="005A700F">
        <w:t xml:space="preserve"> </w:t>
      </w:r>
      <w:r w:rsidR="005A700F">
        <w:tab/>
        <w:t xml:space="preserve">__________ </w:t>
      </w:r>
      <w:r w:rsidR="00636E51">
        <w:t>_____</w:t>
      </w:r>
      <w:r w:rsidR="005A700F">
        <w:t xml:space="preserve"> </w:t>
      </w:r>
      <w:r w:rsidR="00314918">
        <w:t>Emergency Name/ # _____________</w:t>
      </w:r>
      <w:r w:rsidR="008C25DA">
        <w:t>__________________________</w:t>
      </w:r>
    </w:p>
    <w:p w14:paraId="0777816E" w14:textId="77777777" w:rsidR="00707A96" w:rsidRDefault="00F360A4">
      <w:r>
        <w:t>Company Address:</w:t>
      </w:r>
      <w:r w:rsidR="003906E4">
        <w:t xml:space="preserve"> ______________________________</w:t>
      </w:r>
      <w:r w:rsidR="00707A96">
        <w:t>______</w:t>
      </w:r>
      <w:r w:rsidR="00BE0636">
        <w:t>_____________________</w:t>
      </w:r>
      <w:r w:rsidR="00314918">
        <w:t>_____________________ Fax: _________________________________</w:t>
      </w:r>
    </w:p>
    <w:p w14:paraId="0EAD10DC" w14:textId="77777777" w:rsidR="003703CD" w:rsidRDefault="00401716">
      <w:r>
        <w:t>Business ID Number:</w:t>
      </w:r>
      <w:r w:rsidR="003906E4">
        <w:t xml:space="preserve"> ____________________</w:t>
      </w:r>
      <w:r w:rsidR="005A5350">
        <w:t>______</w:t>
      </w:r>
      <w:r w:rsidR="00636E51">
        <w:t xml:space="preserve">   </w:t>
      </w:r>
      <w:r w:rsidR="0059707E">
        <w:t>If applicable provide</w:t>
      </w:r>
      <w:r w:rsidR="00CE59ED">
        <w:t xml:space="preserve">:  </w:t>
      </w:r>
      <w:r w:rsidR="003906E4">
        <w:t>DOT#: _____________________</w:t>
      </w:r>
      <w:r w:rsidR="005A5350">
        <w:t>_</w:t>
      </w:r>
      <w:r w:rsidR="00314918">
        <w:t>___</w:t>
      </w:r>
      <w:r w:rsidR="005A5350">
        <w:t>__</w:t>
      </w:r>
      <w:r w:rsidR="003906E4">
        <w:t xml:space="preserve">  </w:t>
      </w:r>
      <w:r w:rsidR="0086124F">
        <w:t>MC#</w:t>
      </w:r>
      <w:r w:rsidR="003906E4">
        <w:t xml:space="preserve">  ________________________</w:t>
      </w:r>
      <w:r w:rsidR="005A5350">
        <w:t>______</w:t>
      </w:r>
      <w:r w:rsidR="003703CD">
        <w:t xml:space="preserve"> </w:t>
      </w:r>
    </w:p>
    <w:p w14:paraId="206C8EBB" w14:textId="77777777" w:rsidR="004E1909" w:rsidRPr="005A5350" w:rsidRDefault="005A5350">
      <w:r>
        <w:t xml:space="preserve">Bank Information:  </w:t>
      </w:r>
      <w:r w:rsidR="00401716" w:rsidRPr="0059707E">
        <w:t>Bank Name</w:t>
      </w:r>
      <w:r w:rsidR="00401716">
        <w:tab/>
        <w:t xml:space="preserve"> </w:t>
      </w:r>
      <w:r w:rsidR="0059707E">
        <w:t xml:space="preserve"> __________________  </w:t>
      </w:r>
      <w:r w:rsidR="00401716" w:rsidRPr="0059707E">
        <w:t>Routing Number</w:t>
      </w:r>
      <w:r w:rsidR="0059707E" w:rsidRPr="0059707E">
        <w:t xml:space="preserve"> </w:t>
      </w:r>
      <w:r w:rsidR="0059707E">
        <w:t xml:space="preserve">____________________  </w:t>
      </w:r>
      <w:r w:rsidR="00401716">
        <w:rPr>
          <w:u w:val="single"/>
        </w:rPr>
        <w:t>Account N</w:t>
      </w:r>
      <w:r w:rsidR="00401716" w:rsidRPr="00401716">
        <w:rPr>
          <w:u w:val="single"/>
        </w:rPr>
        <w:t>umber</w:t>
      </w:r>
      <w:r w:rsidR="0059707E">
        <w:rPr>
          <w:u w:val="single"/>
        </w:rPr>
        <w:t xml:space="preserve"> </w:t>
      </w:r>
      <w:r w:rsidR="0059707E" w:rsidRPr="0059707E">
        <w:t xml:space="preserve"> </w:t>
      </w:r>
      <w:r w:rsidR="00314918">
        <w:t>________</w:t>
      </w:r>
      <w:r w:rsidR="0059707E" w:rsidRPr="0059707E">
        <w:t xml:space="preserve"> </w:t>
      </w:r>
      <w:r>
        <w:t>___________________________</w:t>
      </w:r>
    </w:p>
    <w:p w14:paraId="7FAC685B" w14:textId="77777777" w:rsidR="00FA59A0" w:rsidRPr="008C25DA" w:rsidRDefault="00F360A4" w:rsidP="008C25DA">
      <w:pPr>
        <w:rPr>
          <w:u w:val="single"/>
        </w:rPr>
      </w:pPr>
      <w:r w:rsidRPr="00F360A4">
        <w:rPr>
          <w:u w:val="single"/>
        </w:rPr>
        <w:t>Driver Name(s)</w:t>
      </w:r>
      <w:r w:rsidRPr="00F360A4">
        <w:tab/>
      </w:r>
      <w:r w:rsidRPr="00F360A4">
        <w:tab/>
      </w:r>
      <w:r w:rsidR="0059707E">
        <w:tab/>
      </w:r>
      <w:r w:rsidR="0059707E">
        <w:tab/>
      </w:r>
      <w:r w:rsidR="0059707E" w:rsidRPr="0059707E">
        <w:rPr>
          <w:u w:val="single"/>
        </w:rPr>
        <w:t xml:space="preserve">DOB  </w:t>
      </w:r>
      <w:r w:rsidR="0059707E">
        <w:t xml:space="preserve">        </w:t>
      </w:r>
      <w:r>
        <w:rPr>
          <w:u w:val="single"/>
        </w:rPr>
        <w:t>DL # and State</w:t>
      </w:r>
      <w:r w:rsidRPr="00F360A4">
        <w:tab/>
      </w:r>
      <w:r w:rsidRPr="00F360A4">
        <w:tab/>
      </w:r>
      <w:r w:rsidRPr="00F360A4">
        <w:tab/>
      </w:r>
      <w:r w:rsidR="0059707E">
        <w:tab/>
      </w:r>
      <w:r w:rsidRPr="00F360A4">
        <w:rPr>
          <w:u w:val="single"/>
        </w:rPr>
        <w:t>Mobile number</w:t>
      </w:r>
      <w:r>
        <w:rPr>
          <w:u w:val="single"/>
        </w:rPr>
        <w:t xml:space="preserve"> </w:t>
      </w:r>
      <w:r w:rsidRPr="00F360A4">
        <w:t xml:space="preserve"> </w:t>
      </w:r>
      <w:r>
        <w:t xml:space="preserve"> </w:t>
      </w:r>
      <w:r w:rsidR="0059707E">
        <w:tab/>
      </w:r>
      <w:r>
        <w:rPr>
          <w:u w:val="single"/>
        </w:rPr>
        <w:t>Email address</w:t>
      </w:r>
      <w:r w:rsidR="00FA59A0" w:rsidRPr="008C25DA">
        <w:rPr>
          <w:u w:val="single"/>
        </w:rPr>
        <w:t xml:space="preserve"> </w:t>
      </w:r>
    </w:p>
    <w:p w14:paraId="142C75C1" w14:textId="77777777" w:rsidR="00E90C53" w:rsidRPr="00FA59A0" w:rsidRDefault="00E90C53" w:rsidP="008C25DA">
      <w:pPr>
        <w:pStyle w:val="ListParagraph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06F479" wp14:editId="5DDD8B6A">
                <wp:simplePos x="0" y="0"/>
                <wp:positionH relativeFrom="column">
                  <wp:posOffset>-19050</wp:posOffset>
                </wp:positionH>
                <wp:positionV relativeFrom="paragraph">
                  <wp:posOffset>242569</wp:posOffset>
                </wp:positionV>
                <wp:extent cx="9172575" cy="16287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25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A03E0" w14:textId="77777777" w:rsidR="00EB5346" w:rsidRPr="00A171A1" w:rsidRDefault="00EC424C" w:rsidP="00EB534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8190"/>
                              </w:tabs>
                            </w:pPr>
                            <w:r>
                              <w:rPr>
                                <w:u w:val="single"/>
                              </w:rPr>
                              <w:t>Equipment Type</w:t>
                            </w:r>
                            <w:r w:rsidRPr="003A747B">
                              <w:tab/>
                              <w:t xml:space="preserve"> </w:t>
                            </w:r>
                            <w:r>
                              <w:t xml:space="preserve">   </w:t>
                            </w:r>
                            <w:r w:rsidRPr="004E1909">
                              <w:rPr>
                                <w:u w:val="single"/>
                              </w:rPr>
                              <w:t>Year</w:t>
                            </w:r>
                            <w:r w:rsidR="008C25DA" w:rsidRPr="008C25DA">
                              <w:t xml:space="preserve">  </w:t>
                            </w:r>
                            <w:r w:rsidR="00EB5346">
                              <w:t xml:space="preserve">  </w:t>
                            </w:r>
                            <w:r w:rsidR="008C25DA">
                              <w:rPr>
                                <w:u w:val="single"/>
                              </w:rPr>
                              <w:t>Make/</w:t>
                            </w:r>
                            <w:r w:rsidRPr="004E1909">
                              <w:rPr>
                                <w:u w:val="single"/>
                              </w:rPr>
                              <w:t>Model</w:t>
                            </w:r>
                            <w:r w:rsidR="00EB5346">
                              <w:tab/>
                            </w:r>
                            <w:r w:rsidR="00EB5346">
                              <w:rPr>
                                <w:u w:val="single"/>
                              </w:rPr>
                              <w:t xml:space="preserve">VIN #:  </w:t>
                            </w:r>
                            <w:r w:rsidR="00EB5346">
                              <w:tab/>
                            </w:r>
                            <w:r w:rsidR="00EB5346">
                              <w:tab/>
                            </w:r>
                            <w:r w:rsidR="00EB5346">
                              <w:tab/>
                            </w:r>
                            <w:r w:rsidR="00EB5346">
                              <w:tab/>
                            </w:r>
                            <w:r w:rsidR="00EB5346">
                              <w:tab/>
                            </w:r>
                            <w:r w:rsidR="00EB5346" w:rsidRPr="00E90C53">
                              <w:rPr>
                                <w:u w:val="single"/>
                              </w:rPr>
                              <w:t>Plate#</w:t>
                            </w:r>
                            <w:r w:rsidR="00EB5346">
                              <w:tab/>
                            </w:r>
                            <w:r w:rsidR="00EB5346">
                              <w:tab/>
                            </w:r>
                            <w:r w:rsidR="00EB5346" w:rsidRPr="00A171A1">
                              <w:rPr>
                                <w:u w:val="single"/>
                              </w:rPr>
                              <w:t>Color</w:t>
                            </w:r>
                          </w:p>
                          <w:p w14:paraId="00E39E51" w14:textId="77777777" w:rsidR="00EC424C" w:rsidRDefault="00EC424C" w:rsidP="00E90C53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8190"/>
                              </w:tabs>
                            </w:pPr>
                          </w:p>
                          <w:p w14:paraId="373D3928" w14:textId="77777777" w:rsidR="008C25DA" w:rsidRDefault="004A334A" w:rsidP="00E90C53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8190"/>
                              </w:tabs>
                            </w:pPr>
                            <w:r>
                              <w:rPr>
                                <w:u w:val="single"/>
                              </w:rPr>
                              <w:t xml:space="preserve">Please </w:t>
                            </w:r>
                            <w:r w:rsidRPr="004A334A">
                              <w:rPr>
                                <w:b/>
                                <w:u w:val="single"/>
                              </w:rPr>
                              <w:t>EXACTLY</w:t>
                            </w:r>
                            <w:r>
                              <w:rPr>
                                <w:u w:val="single"/>
                              </w:rPr>
                              <w:t xml:space="preserve"> measure the d</w:t>
                            </w:r>
                            <w:r w:rsidR="008C25DA" w:rsidRPr="004E1909">
                              <w:rPr>
                                <w:u w:val="single"/>
                              </w:rPr>
                              <w:t xml:space="preserve">imensions </w:t>
                            </w:r>
                            <w:r>
                              <w:rPr>
                                <w:u w:val="single"/>
                              </w:rPr>
                              <w:t>of the cargo area (in inches)</w:t>
                            </w:r>
                            <w:r w:rsidR="008C25DA" w:rsidRPr="008C25DA">
                              <w:t xml:space="preserve">       </w:t>
                            </w:r>
                          </w:p>
                          <w:p w14:paraId="42C6820F" w14:textId="77777777" w:rsidR="004A334A" w:rsidRDefault="004A334A" w:rsidP="00E90C53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8190"/>
                              </w:tabs>
                            </w:pPr>
                            <w:r>
                              <w:t>Length of cargo area ______ Width at door/between wheel wells _______ Height of the door ______</w:t>
                            </w:r>
                          </w:p>
                          <w:p w14:paraId="5478462D" w14:textId="77777777" w:rsidR="004A334A" w:rsidRDefault="004A334A" w:rsidP="00E90C53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8190"/>
                              </w:tabs>
                            </w:pPr>
                            <w:r>
                              <w:t>Payload/weight vehicle can haul (in lbs.)  ____</w:t>
                            </w:r>
                            <w:r w:rsidR="005E0377">
                              <w:t>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6F479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19.1pt;width:722.25pt;height:12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">
                <v:textbox>
                  <w:txbxContent>
                    <w:p w14:paraId="622A03E0" w14:textId="77777777" w:rsidR="00EB5346" w:rsidRPr="00A171A1" w:rsidRDefault="00EC424C" w:rsidP="00EB5346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8190"/>
                        </w:tabs>
                      </w:pPr>
                      <w:r>
                        <w:rPr>
                          <w:u w:val="single"/>
                        </w:rPr>
                        <w:t>Equipment Type</w:t>
                      </w:r>
                      <w:r w:rsidRPr="003A747B">
                        <w:tab/>
                        <w:t xml:space="preserve"> </w:t>
                      </w:r>
                      <w:r>
                        <w:t xml:space="preserve">   </w:t>
                      </w:r>
                      <w:r w:rsidRPr="004E1909">
                        <w:rPr>
                          <w:u w:val="single"/>
                        </w:rPr>
                        <w:t>Year</w:t>
                      </w:r>
                      <w:r w:rsidR="008C25DA" w:rsidRPr="008C25DA">
                        <w:t xml:space="preserve">  </w:t>
                      </w:r>
                      <w:r w:rsidR="00EB5346">
                        <w:t xml:space="preserve">  </w:t>
                      </w:r>
                      <w:r w:rsidR="008C25DA">
                        <w:rPr>
                          <w:u w:val="single"/>
                        </w:rPr>
                        <w:t>Make/</w:t>
                      </w:r>
                      <w:r w:rsidRPr="004E1909">
                        <w:rPr>
                          <w:u w:val="single"/>
                        </w:rPr>
                        <w:t>Model</w:t>
                      </w:r>
                      <w:r w:rsidR="00EB5346">
                        <w:tab/>
                      </w:r>
                      <w:r w:rsidR="00EB5346">
                        <w:rPr>
                          <w:u w:val="single"/>
                        </w:rPr>
                        <w:t xml:space="preserve">VIN #:  </w:t>
                      </w:r>
                      <w:r w:rsidR="00EB5346">
                        <w:tab/>
                      </w:r>
                      <w:r w:rsidR="00EB5346">
                        <w:tab/>
                      </w:r>
                      <w:r w:rsidR="00EB5346">
                        <w:tab/>
                      </w:r>
                      <w:r w:rsidR="00EB5346">
                        <w:tab/>
                      </w:r>
                      <w:r w:rsidR="00EB5346">
                        <w:tab/>
                      </w:r>
                      <w:r w:rsidR="00EB5346" w:rsidRPr="00E90C53">
                        <w:rPr>
                          <w:u w:val="single"/>
                        </w:rPr>
                        <w:t>Plate#</w:t>
                      </w:r>
                      <w:r w:rsidR="00EB5346">
                        <w:tab/>
                      </w:r>
                      <w:r w:rsidR="00EB5346">
                        <w:tab/>
                      </w:r>
                      <w:r w:rsidR="00EB5346" w:rsidRPr="00A171A1">
                        <w:rPr>
                          <w:u w:val="single"/>
                        </w:rPr>
                        <w:t>Color</w:t>
                      </w:r>
                    </w:p>
                    <w:p w14:paraId="00E39E51" w14:textId="77777777" w:rsidR="00EC424C" w:rsidRDefault="00EC424C" w:rsidP="00E90C53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8190"/>
                        </w:tabs>
                      </w:pPr>
                    </w:p>
                    <w:p w14:paraId="373D3928" w14:textId="77777777" w:rsidR="008C25DA" w:rsidRDefault="004A334A" w:rsidP="00E90C53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8190"/>
                        </w:tabs>
                      </w:pPr>
                      <w:r>
                        <w:rPr>
                          <w:u w:val="single"/>
                        </w:rPr>
                        <w:t xml:space="preserve">Please </w:t>
                      </w:r>
                      <w:r w:rsidRPr="004A334A">
                        <w:rPr>
                          <w:b/>
                          <w:u w:val="single"/>
                        </w:rPr>
                        <w:t>EXACTLY</w:t>
                      </w:r>
                      <w:r>
                        <w:rPr>
                          <w:u w:val="single"/>
                        </w:rPr>
                        <w:t xml:space="preserve"> measure the d</w:t>
                      </w:r>
                      <w:r w:rsidR="008C25DA" w:rsidRPr="004E1909">
                        <w:rPr>
                          <w:u w:val="single"/>
                        </w:rPr>
                        <w:t xml:space="preserve">imensions </w:t>
                      </w:r>
                      <w:r>
                        <w:rPr>
                          <w:u w:val="single"/>
                        </w:rPr>
                        <w:t>of the cargo area (in inches)</w:t>
                      </w:r>
                      <w:r w:rsidR="008C25DA" w:rsidRPr="008C25DA">
                        <w:t xml:space="preserve">       </w:t>
                      </w:r>
                    </w:p>
                    <w:p w14:paraId="42C6820F" w14:textId="77777777" w:rsidR="004A334A" w:rsidRDefault="004A334A" w:rsidP="00E90C53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8190"/>
                        </w:tabs>
                      </w:pPr>
                      <w:r>
                        <w:t>Length of cargo area ______ Width at door/between wheel wells _______ Height of the door ______</w:t>
                      </w:r>
                    </w:p>
                    <w:p w14:paraId="5478462D" w14:textId="77777777" w:rsidR="004A334A" w:rsidRDefault="004A334A" w:rsidP="00E90C53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8190"/>
                        </w:tabs>
                      </w:pPr>
                      <w:r>
                        <w:t>Payload/weight vehicle can haul (in lbs.)  ____</w:t>
                      </w:r>
                      <w:r w:rsidR="005E0377">
                        <w:t>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14:paraId="08AE28FC" w14:textId="77777777" w:rsidR="00E90C53" w:rsidRDefault="00E90C53">
      <w:pPr>
        <w:rPr>
          <w:u w:val="single"/>
        </w:rPr>
      </w:pPr>
    </w:p>
    <w:p w14:paraId="1C67040C" w14:textId="77777777" w:rsidR="00E90C53" w:rsidRDefault="004A334A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3A49F6" wp14:editId="32341DC9">
                <wp:simplePos x="0" y="0"/>
                <wp:positionH relativeFrom="column">
                  <wp:posOffset>6448425</wp:posOffset>
                </wp:positionH>
                <wp:positionV relativeFrom="paragraph">
                  <wp:posOffset>244475</wp:posOffset>
                </wp:positionV>
                <wp:extent cx="2514600" cy="7905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F311C" w14:textId="77777777" w:rsidR="004A334A" w:rsidRDefault="004A334A">
                            <w:r w:rsidRPr="008C25DA">
                              <w:rPr>
                                <w:noProof/>
                              </w:rPr>
                              <w:drawing>
                                <wp:inline distT="0" distB="0" distL="0" distR="0" wp14:anchorId="564FABE2" wp14:editId="4981EF84">
                                  <wp:extent cx="2285714" cy="704762"/>
                                  <wp:effectExtent l="0" t="0" r="635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5714" cy="7047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3A49F6" id="Text Box 3" o:spid="_x0000_s1027" type="#_x0000_t202" style="position:absolute;margin-left:507.75pt;margin-top:19.25pt;width:198pt;height:62.2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" fillcolor="white [3201]" strokeweight=".5pt">
                <v:textbox>
                  <w:txbxContent>
                    <w:p w14:paraId="31DF311C" w14:textId="77777777" w:rsidR="004A334A" w:rsidRDefault="004A334A">
                      <w:r w:rsidRPr="008C25DA">
                        <w:rPr>
                          <w:noProof/>
                        </w:rPr>
                        <w:drawing>
                          <wp:inline distT="0" distB="0" distL="0" distR="0" wp14:anchorId="564FABE2" wp14:editId="4981EF84">
                            <wp:extent cx="2285714" cy="704762"/>
                            <wp:effectExtent l="0" t="0" r="635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5714" cy="7047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712F230" w14:textId="77777777" w:rsidR="00E90C53" w:rsidRDefault="00E90C53">
      <w:pPr>
        <w:rPr>
          <w:u w:val="single"/>
        </w:rPr>
      </w:pPr>
    </w:p>
    <w:p w14:paraId="6CE1ED42" w14:textId="77777777" w:rsidR="00EB5346" w:rsidRDefault="00EB5346" w:rsidP="004E19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90"/>
        </w:tabs>
      </w:pPr>
    </w:p>
    <w:p w14:paraId="3257E44E" w14:textId="77777777" w:rsidR="004A334A" w:rsidRDefault="004A334A" w:rsidP="004E19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90"/>
        </w:tabs>
      </w:pPr>
    </w:p>
    <w:p w14:paraId="70DE4A64" w14:textId="77777777" w:rsidR="009944C8" w:rsidRPr="009944C8" w:rsidRDefault="009944C8" w:rsidP="004E19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90"/>
        </w:tabs>
      </w:pPr>
      <w:r w:rsidRPr="009944C8">
        <w:t>Service</w:t>
      </w:r>
      <w:r>
        <w:t xml:space="preserve"> areas including preferred and restricted lanes: _________________</w:t>
      </w:r>
      <w:r w:rsidR="00EB5346">
        <w:t xml:space="preserve">______________________________ </w:t>
      </w:r>
      <w:r>
        <w:t>____________________</w:t>
      </w:r>
      <w:r w:rsidR="00EB5346">
        <w:t xml:space="preserve"> </w:t>
      </w:r>
      <w:r w:rsidR="00BE0636">
        <w:t xml:space="preserve">___________________                                                                                  </w:t>
      </w:r>
    </w:p>
    <w:p w14:paraId="1AD8D82A" w14:textId="77777777" w:rsidR="0086124F" w:rsidRDefault="0086124F">
      <w:pPr>
        <w:rPr>
          <w:b/>
        </w:rPr>
      </w:pPr>
      <w:r>
        <w:t xml:space="preserve">Please include </w:t>
      </w:r>
      <w:r w:rsidR="00847041">
        <w:t xml:space="preserve">the following documents in </w:t>
      </w:r>
      <w:r w:rsidR="00847041" w:rsidRPr="004A334A">
        <w:rPr>
          <w:b/>
        </w:rPr>
        <w:t>ONE transmission</w:t>
      </w:r>
      <w:r w:rsidR="00847041">
        <w:t xml:space="preserve"> by </w:t>
      </w:r>
      <w:r w:rsidR="00752312" w:rsidRPr="00752312">
        <w:rPr>
          <w:b/>
        </w:rPr>
        <w:t xml:space="preserve">Fax  </w:t>
      </w:r>
      <w:r w:rsidR="00731878">
        <w:rPr>
          <w:b/>
        </w:rPr>
        <w:t xml:space="preserve">at </w:t>
      </w:r>
      <w:r w:rsidR="00A20778">
        <w:rPr>
          <w:b/>
        </w:rPr>
        <w:t>(423) 464-7900</w:t>
      </w:r>
      <w:r w:rsidR="005D7132">
        <w:rPr>
          <w:b/>
        </w:rPr>
        <w:t xml:space="preserve"> or email to </w:t>
      </w:r>
      <w:r w:rsidR="009B39FA">
        <w:rPr>
          <w:b/>
        </w:rPr>
        <w:t>FSExpedite</w:t>
      </w:r>
      <w:r w:rsidR="00A20778">
        <w:rPr>
          <w:b/>
        </w:rPr>
        <w:t>@gmail.com</w:t>
      </w:r>
    </w:p>
    <w:p w14:paraId="0BE98439" w14:textId="77777777" w:rsidR="00BE0636" w:rsidRPr="007E1333" w:rsidRDefault="007E1333" w:rsidP="007E1333">
      <w:pPr>
        <w:ind w:left="360"/>
        <w:rPr>
          <w:b/>
        </w:rPr>
      </w:pPr>
      <w:r w:rsidRPr="007E1333">
        <w:rPr>
          <w:b/>
        </w:rPr>
        <w:t>=</w:t>
      </w:r>
      <w:r>
        <w:rPr>
          <w:b/>
        </w:rPr>
        <w:t xml:space="preserve">&gt; </w:t>
      </w:r>
      <w:r w:rsidR="00847041" w:rsidRPr="007E1333">
        <w:rPr>
          <w:b/>
        </w:rPr>
        <w:t>Owner Operator Profile Form</w:t>
      </w:r>
      <w:r w:rsidR="00BE0636" w:rsidRPr="007E1333">
        <w:rPr>
          <w:b/>
        </w:rPr>
        <w:t xml:space="preserve">   </w:t>
      </w:r>
      <w:r w:rsidR="00BE0636" w:rsidRPr="007E1333">
        <w:rPr>
          <w:b/>
        </w:rPr>
        <w:tab/>
      </w:r>
      <w:r w:rsidR="00BE0636" w:rsidRPr="007E1333">
        <w:rPr>
          <w:b/>
        </w:rPr>
        <w:tab/>
      </w:r>
      <w:r w:rsidR="00BE0636" w:rsidRPr="007E1333">
        <w:rPr>
          <w:b/>
        </w:rPr>
        <w:tab/>
      </w:r>
      <w:r w:rsidR="00BE0636" w:rsidRPr="007E1333">
        <w:rPr>
          <w:b/>
        </w:rPr>
        <w:tab/>
      </w:r>
      <w:r w:rsidR="00BE0636" w:rsidRPr="007E1333">
        <w:rPr>
          <w:b/>
        </w:rPr>
        <w:tab/>
      </w:r>
      <w:r w:rsidR="00BE0636" w:rsidRPr="007E1333">
        <w:rPr>
          <w:b/>
        </w:rPr>
        <w:tab/>
      </w:r>
      <w:r w:rsidR="00BE0636" w:rsidRPr="007E1333">
        <w:rPr>
          <w:b/>
        </w:rPr>
        <w:tab/>
      </w:r>
      <w:r w:rsidRPr="007E1333">
        <w:rPr>
          <w:b/>
        </w:rPr>
        <w:t xml:space="preserve">=&gt;  </w:t>
      </w:r>
      <w:r w:rsidR="00BE0636" w:rsidRPr="007E1333">
        <w:rPr>
          <w:b/>
        </w:rPr>
        <w:t>Signed copy of your W-9 including EIN</w:t>
      </w:r>
      <w:r w:rsidR="00A20778">
        <w:rPr>
          <w:b/>
        </w:rPr>
        <w:t xml:space="preserve"> #</w:t>
      </w:r>
    </w:p>
    <w:p w14:paraId="188244B1" w14:textId="77777777" w:rsidR="00BE0636" w:rsidRPr="007E1333" w:rsidRDefault="007E1333" w:rsidP="007E1333">
      <w:pPr>
        <w:ind w:firstLine="360"/>
        <w:rPr>
          <w:b/>
        </w:rPr>
      </w:pPr>
      <w:r w:rsidRPr="007E1333">
        <w:rPr>
          <w:b/>
        </w:rPr>
        <w:t>=</w:t>
      </w:r>
      <w:r>
        <w:rPr>
          <w:b/>
        </w:rPr>
        <w:t>&gt;</w:t>
      </w:r>
      <w:r w:rsidR="008C25DA">
        <w:rPr>
          <w:b/>
        </w:rPr>
        <w:t xml:space="preserve"> </w:t>
      </w:r>
      <w:r w:rsidR="00847041" w:rsidRPr="007E1333">
        <w:rPr>
          <w:b/>
        </w:rPr>
        <w:t xml:space="preserve">Certificate of insurance naming </w:t>
      </w:r>
      <w:r w:rsidR="00A20778">
        <w:rPr>
          <w:b/>
        </w:rPr>
        <w:t>Fast Service</w:t>
      </w:r>
      <w:r w:rsidR="00847041" w:rsidRPr="007E1333">
        <w:rPr>
          <w:b/>
        </w:rPr>
        <w:t xml:space="preserve"> as an additional insured</w:t>
      </w:r>
      <w:r w:rsidR="00BE0636" w:rsidRPr="007E1333">
        <w:rPr>
          <w:b/>
        </w:rPr>
        <w:t xml:space="preserve"> </w:t>
      </w:r>
      <w:r w:rsidR="00BE0636" w:rsidRPr="007E1333">
        <w:rPr>
          <w:b/>
        </w:rPr>
        <w:tab/>
      </w:r>
      <w:r w:rsidR="00A20778">
        <w:rPr>
          <w:b/>
        </w:rPr>
        <w:tab/>
      </w:r>
      <w:r w:rsidRPr="007E1333">
        <w:rPr>
          <w:b/>
        </w:rPr>
        <w:t>=</w:t>
      </w:r>
      <w:r>
        <w:rPr>
          <w:b/>
        </w:rPr>
        <w:t xml:space="preserve">&gt; </w:t>
      </w:r>
      <w:r w:rsidR="00BE0636" w:rsidRPr="007E1333">
        <w:rPr>
          <w:b/>
        </w:rPr>
        <w:t xml:space="preserve">Copy of Driver’s License, Social Security Card and Birth Certificate </w:t>
      </w:r>
    </w:p>
    <w:p w14:paraId="589206CD" w14:textId="77777777" w:rsidR="00943DE4" w:rsidRDefault="0053586B" w:rsidP="007E1333">
      <w:pPr>
        <w:ind w:firstLine="360"/>
        <w:rPr>
          <w:b/>
        </w:rPr>
      </w:pPr>
      <w:r w:rsidRPr="007E1333">
        <w:rPr>
          <w:b/>
        </w:rPr>
        <w:t>=</w:t>
      </w:r>
      <w:r>
        <w:rPr>
          <w:b/>
        </w:rPr>
        <w:t>&gt;  Photos of vehicle(s)</w:t>
      </w:r>
    </w:p>
    <w:p w14:paraId="751BD1C4" w14:textId="77777777" w:rsidR="006033BB" w:rsidRDefault="00640349" w:rsidP="007E1333">
      <w:pPr>
        <w:ind w:firstLine="360"/>
        <w:rPr>
          <w:b/>
        </w:rPr>
      </w:pPr>
      <w:r>
        <w:rPr>
          <w:b/>
        </w:rPr>
        <w:t>Owner Name ____________________________Signature  _____________________________ Date___________</w:t>
      </w:r>
    </w:p>
    <w:p w14:paraId="474B509A" w14:textId="77777777" w:rsidR="0011241D" w:rsidRDefault="006033BB" w:rsidP="006033BB">
      <w:pPr>
        <w:jc w:val="center"/>
        <w:rPr>
          <w:b/>
          <w:sz w:val="36"/>
          <w:szCs w:val="36"/>
        </w:rPr>
      </w:pPr>
      <w:r>
        <w:rPr>
          <w:b/>
        </w:rPr>
        <w:br w:type="page"/>
      </w:r>
      <w:bookmarkStart w:id="1" w:name="_Hlk490822069"/>
      <w:r w:rsidRPr="006033BB">
        <w:rPr>
          <w:b/>
          <w:sz w:val="36"/>
          <w:szCs w:val="36"/>
        </w:rPr>
        <w:lastRenderedPageBreak/>
        <w:t>DRIVER LANES</w:t>
      </w:r>
    </w:p>
    <w:p w14:paraId="2F5FFC4A" w14:textId="77777777" w:rsidR="006033BB" w:rsidRPr="006033BB" w:rsidRDefault="006033BB" w:rsidP="006033BB">
      <w:pPr>
        <w:ind w:firstLine="360"/>
        <w:rPr>
          <w:b/>
          <w:sz w:val="36"/>
          <w:szCs w:val="36"/>
        </w:rPr>
      </w:pPr>
      <w:r>
        <w:rPr>
          <w:b/>
          <w:sz w:val="36"/>
          <w:szCs w:val="36"/>
        </w:rPr>
        <w:object w:dxaOrig="12833" w:dyaOrig="5385" w14:anchorId="146783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2pt;height:269pt" o:ole="">
            <v:imagedata r:id="rId7" o:title=""/>
          </v:shape>
          <o:OLEObject Type="Embed" ProgID="Excel.Sheet.12" ShapeID="_x0000_i1025" DrawAspect="Content" ObjectID="_1564592412" r:id="rId8"/>
        </w:object>
      </w:r>
      <w:bookmarkEnd w:id="1"/>
    </w:p>
    <w:sectPr w:rsidR="006033BB" w:rsidRPr="006033BB" w:rsidSect="00943DE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A3B98"/>
    <w:multiLevelType w:val="hybridMultilevel"/>
    <w:tmpl w:val="7E3C3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6C0869"/>
    <w:multiLevelType w:val="hybridMultilevel"/>
    <w:tmpl w:val="8C88C978"/>
    <w:lvl w:ilvl="0" w:tplc="698EC7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22170"/>
    <w:multiLevelType w:val="hybridMultilevel"/>
    <w:tmpl w:val="3B685042"/>
    <w:lvl w:ilvl="0" w:tplc="DB76FB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80C68"/>
    <w:multiLevelType w:val="hybridMultilevel"/>
    <w:tmpl w:val="8D2EA24A"/>
    <w:lvl w:ilvl="0" w:tplc="821A89D0">
      <w:start w:val="4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E010A"/>
    <w:multiLevelType w:val="hybridMultilevel"/>
    <w:tmpl w:val="E3CED994"/>
    <w:lvl w:ilvl="0" w:tplc="B6AC5C86">
      <w:start w:val="4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94918"/>
    <w:multiLevelType w:val="hybridMultilevel"/>
    <w:tmpl w:val="BD3AD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9C"/>
    <w:rsid w:val="0011241D"/>
    <w:rsid w:val="00314918"/>
    <w:rsid w:val="00357532"/>
    <w:rsid w:val="003703CD"/>
    <w:rsid w:val="003906E4"/>
    <w:rsid w:val="003A747B"/>
    <w:rsid w:val="00401716"/>
    <w:rsid w:val="0048447D"/>
    <w:rsid w:val="004A334A"/>
    <w:rsid w:val="004B2B46"/>
    <w:rsid w:val="004C5F9C"/>
    <w:rsid w:val="004E1909"/>
    <w:rsid w:val="0053586B"/>
    <w:rsid w:val="0059707E"/>
    <w:rsid w:val="005A5350"/>
    <w:rsid w:val="005A700F"/>
    <w:rsid w:val="005D7132"/>
    <w:rsid w:val="005E0377"/>
    <w:rsid w:val="006033BB"/>
    <w:rsid w:val="00636E51"/>
    <w:rsid w:val="00640349"/>
    <w:rsid w:val="00707A96"/>
    <w:rsid w:val="00731878"/>
    <w:rsid w:val="00752312"/>
    <w:rsid w:val="007E1333"/>
    <w:rsid w:val="007E4A89"/>
    <w:rsid w:val="00843AA4"/>
    <w:rsid w:val="00847041"/>
    <w:rsid w:val="00855A42"/>
    <w:rsid w:val="0086124F"/>
    <w:rsid w:val="00884740"/>
    <w:rsid w:val="008A47D5"/>
    <w:rsid w:val="008C25DA"/>
    <w:rsid w:val="00943DE4"/>
    <w:rsid w:val="009944C8"/>
    <w:rsid w:val="009B39FA"/>
    <w:rsid w:val="00A171A1"/>
    <w:rsid w:val="00A20778"/>
    <w:rsid w:val="00AC57CB"/>
    <w:rsid w:val="00BD2237"/>
    <w:rsid w:val="00BE0636"/>
    <w:rsid w:val="00C3167F"/>
    <w:rsid w:val="00C40F5E"/>
    <w:rsid w:val="00CE59ED"/>
    <w:rsid w:val="00D35A6D"/>
    <w:rsid w:val="00D553E4"/>
    <w:rsid w:val="00DA611A"/>
    <w:rsid w:val="00E206F1"/>
    <w:rsid w:val="00E66A18"/>
    <w:rsid w:val="00E90C53"/>
    <w:rsid w:val="00EB5346"/>
    <w:rsid w:val="00EC424C"/>
    <w:rsid w:val="00F360A4"/>
    <w:rsid w:val="00FA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CE9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24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7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4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emf"/><Relationship Id="rId8" Type="http://schemas.openxmlformats.org/officeDocument/2006/relationships/package" Target="embeddings/Microsoft_Excel_Worksheet1.xlsx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elseypearlman/Desktop/Fast%20Service%20Website/Fast%20Service%20OO%20Profil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Fast Service OO Profile .dotx</Template>
  <TotalTime>1</TotalTime>
  <Pages>2</Pages>
  <Words>216</Words>
  <Characters>1237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PEARLMAN DEANNE</dc:creator>
  <cp:lastModifiedBy>PEARLMAN DEANNE</cp:lastModifiedBy>
  <cp:revision>1</cp:revision>
  <cp:lastPrinted>2015-12-11T18:33:00Z</cp:lastPrinted>
  <dcterms:created xsi:type="dcterms:W3CDTF">2017-08-19T00:13:00Z</dcterms:created>
  <dcterms:modified xsi:type="dcterms:W3CDTF">2017-08-19T00:14:00Z</dcterms:modified>
</cp:coreProperties>
</file>